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D8" w:rsidRDefault="003C4CD8" w:rsidP="004E7A39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   № 1</w:t>
      </w:r>
    </w:p>
    <w:p w:rsidR="003C4CD8" w:rsidRDefault="003C4CD8" w:rsidP="004E7A3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МКУ Новониколаевского сельсовета «КДЦ»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От 18.09.2017                                                                          с. Новониколаевка</w:t>
      </w:r>
    </w:p>
    <w:p w:rsidR="003C4CD8" w:rsidRDefault="003C4CD8" w:rsidP="009F6C4B">
      <w:pPr>
        <w:rPr>
          <w:sz w:val="28"/>
          <w:szCs w:val="28"/>
        </w:rPr>
      </w:pP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Место проведения: СДК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Время проведения: 12 час. 00мин.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Присутствовало: 13 человек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собрания: Леонова Н.В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Секретарь: Белягова Н.А</w:t>
      </w:r>
    </w:p>
    <w:p w:rsidR="003C4CD8" w:rsidRDefault="003C4CD8" w:rsidP="009F6C4B">
      <w:pPr>
        <w:rPr>
          <w:sz w:val="28"/>
          <w:szCs w:val="28"/>
        </w:rPr>
      </w:pPr>
    </w:p>
    <w:p w:rsidR="003C4CD8" w:rsidRDefault="003C4CD8" w:rsidP="009F6C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В Е С Т К А   Д Н Я:</w:t>
      </w:r>
    </w:p>
    <w:p w:rsidR="003C4CD8" w:rsidRDefault="003C4CD8" w:rsidP="00C83A02">
      <w:pPr>
        <w:pStyle w:val="ListParagraph"/>
        <w:numPr>
          <w:ilvl w:val="0"/>
          <w:numId w:val="1"/>
        </w:numPr>
        <w:ind w:left="0" w:firstLine="0"/>
        <w:rPr>
          <w:sz w:val="28"/>
          <w:szCs w:val="28"/>
        </w:rPr>
      </w:pPr>
      <w:r w:rsidRPr="00C83A02">
        <w:rPr>
          <w:sz w:val="28"/>
          <w:szCs w:val="28"/>
        </w:rPr>
        <w:t xml:space="preserve">О плане мероприятий по улучшению качества оказания услуг МКУ </w:t>
      </w:r>
      <w:r>
        <w:rPr>
          <w:sz w:val="28"/>
          <w:szCs w:val="28"/>
        </w:rPr>
        <w:t>Новониколаевского</w:t>
      </w:r>
      <w:r w:rsidRPr="00C83A02">
        <w:rPr>
          <w:sz w:val="28"/>
          <w:szCs w:val="28"/>
        </w:rPr>
        <w:t xml:space="preserve"> сельсовета «КДЦ» по итогам проведенной независимой оценки качества в 2017году.</w:t>
      </w:r>
    </w:p>
    <w:p w:rsidR="003C4CD8" w:rsidRPr="00C83A02" w:rsidRDefault="003C4CD8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Докладчик: Година Л. И.– директор КДЦ</w:t>
      </w:r>
    </w:p>
    <w:p w:rsidR="003C4CD8" w:rsidRDefault="003C4CD8" w:rsidP="00C83A0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__________________________________________________________________1. СЛУШАЛИ:  </w:t>
      </w:r>
      <w:r w:rsidRPr="00C83A02">
        <w:rPr>
          <w:sz w:val="28"/>
          <w:szCs w:val="28"/>
        </w:rPr>
        <w:t xml:space="preserve">О плане мероприятий по улучшению качества оказания услуг МКУ </w:t>
      </w:r>
      <w:r>
        <w:rPr>
          <w:sz w:val="28"/>
          <w:szCs w:val="28"/>
        </w:rPr>
        <w:t>Новониколаевского</w:t>
      </w:r>
      <w:r w:rsidRPr="00C83A02">
        <w:rPr>
          <w:sz w:val="28"/>
          <w:szCs w:val="28"/>
        </w:rPr>
        <w:t xml:space="preserve"> сельсовета «КДЦ» по итогам проведенной независимой оценки качества в 2017году.</w:t>
      </w:r>
    </w:p>
    <w:p w:rsidR="003C4CD8" w:rsidRDefault="003C4CD8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Докладчик: Година Л.И. – директор КДЦ, которая обратилась к присутствующим с актуальными вопросами и проблемами  для внесения их в план мероприятий:</w:t>
      </w:r>
    </w:p>
    <w:p w:rsidR="003C4CD8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3092">
        <w:rPr>
          <w:sz w:val="28"/>
          <w:szCs w:val="28"/>
        </w:rPr>
        <w:t>Содержание здания учреждения в надлежащем санитарном и эстетическом состоянии, уборка территории и помещений</w:t>
      </w:r>
      <w:r>
        <w:rPr>
          <w:sz w:val="28"/>
          <w:szCs w:val="28"/>
        </w:rPr>
        <w:t xml:space="preserve">.  Замена дверей пожарных выходов, одежда сцены </w:t>
      </w:r>
      <w:r w:rsidRPr="0029309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зрительном зале;</w:t>
      </w:r>
    </w:p>
    <w:p w:rsidR="003C4CD8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информационных стендов;</w:t>
      </w:r>
    </w:p>
    <w:p w:rsidR="003C4CD8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Обучение и посещение семинаров, устраиваемые специалистами МАУ РДК</w:t>
      </w:r>
    </w:p>
    <w:p w:rsidR="003C4CD8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3092">
        <w:rPr>
          <w:sz w:val="28"/>
          <w:szCs w:val="28"/>
        </w:rPr>
        <w:t>Проведение ремонтных работ помещений учреждения</w:t>
      </w:r>
    </w:p>
    <w:p w:rsidR="003C4CD8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3092">
        <w:rPr>
          <w:sz w:val="28"/>
          <w:szCs w:val="28"/>
        </w:rPr>
        <w:t>Обеспечение мер и усиление контроля за соблюдением мер противопожарной  и антитеррористической безопасности</w:t>
      </w:r>
    </w:p>
    <w:p w:rsidR="003C4CD8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3092">
        <w:rPr>
          <w:sz w:val="28"/>
          <w:szCs w:val="28"/>
        </w:rPr>
        <w:t>Приобретение технических средств, музыкальных инструментов для дополнительного оборудования залов и кружковых комнат</w:t>
      </w:r>
      <w:r>
        <w:rPr>
          <w:sz w:val="28"/>
          <w:szCs w:val="28"/>
        </w:rPr>
        <w:t>.</w:t>
      </w:r>
    </w:p>
    <w:p w:rsidR="003C4CD8" w:rsidRPr="00293092" w:rsidRDefault="003C4CD8" w:rsidP="005F49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93092">
        <w:rPr>
          <w:sz w:val="28"/>
          <w:szCs w:val="28"/>
        </w:rPr>
        <w:t>Обеспечение доступности посещения учреждения для лиц с ограниченными возможностями здоровья</w:t>
      </w:r>
      <w:r>
        <w:rPr>
          <w:sz w:val="28"/>
          <w:szCs w:val="28"/>
        </w:rPr>
        <w:t>.</w:t>
      </w:r>
    </w:p>
    <w:p w:rsidR="003C4CD8" w:rsidRDefault="003C4CD8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ВЫСТУПИЛИ: Белягова Н.А- специалист -1 разряда администрации  с предложением внести в план мероприятий вопрос  по обеспечению антитеррористической безопасности</w:t>
      </w:r>
    </w:p>
    <w:p w:rsidR="003C4CD8" w:rsidRDefault="003C4CD8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ВЫСТУПИЛИ: Белягова Н.А – специалист- 1 разряда администрации  с предложением  опубликовать информацию о плане мероприятий на сайте администрации</w:t>
      </w:r>
    </w:p>
    <w:p w:rsidR="003C4CD8" w:rsidRPr="00C83A02" w:rsidRDefault="003C4CD8" w:rsidP="00C83A02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ВЫСТУПИЛИ: Демитерко О.А- председатель Совета депутатов с предложением внести в план мероприятий вопрос о проведении бесед с работниками учреждения на темы «Вежливость и внимание», «Правильное поведение на рабочем месте».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РЕШИЛИ: внести все предложенные вопросы в план мероприятий,  установить срок их исполнения и назначить ответственных исполнителей.</w:t>
      </w:r>
    </w:p>
    <w:p w:rsidR="003C4CD8" w:rsidRDefault="003C4CD8" w:rsidP="009F6C4B">
      <w:pPr>
        <w:rPr>
          <w:sz w:val="28"/>
          <w:szCs w:val="28"/>
        </w:rPr>
      </w:pP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Н.В.Леонова</w:t>
      </w:r>
    </w:p>
    <w:p w:rsidR="003C4CD8" w:rsidRDefault="003C4CD8" w:rsidP="009F6C4B">
      <w:pPr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Белягова Н.А</w:t>
      </w:r>
    </w:p>
    <w:p w:rsidR="003C4CD8" w:rsidRDefault="003C4CD8" w:rsidP="009F6C4B">
      <w:pPr>
        <w:jc w:val="center"/>
        <w:rPr>
          <w:sz w:val="28"/>
          <w:szCs w:val="28"/>
        </w:rPr>
      </w:pPr>
    </w:p>
    <w:sectPr w:rsidR="003C4CD8" w:rsidSect="0082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F43"/>
    <w:multiLevelType w:val="hybridMultilevel"/>
    <w:tmpl w:val="4BA8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9151C"/>
    <w:multiLevelType w:val="hybridMultilevel"/>
    <w:tmpl w:val="31F0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C4B"/>
    <w:rsid w:val="00070FD4"/>
    <w:rsid w:val="00072477"/>
    <w:rsid w:val="00104D62"/>
    <w:rsid w:val="00276596"/>
    <w:rsid w:val="00293092"/>
    <w:rsid w:val="00302E33"/>
    <w:rsid w:val="00303713"/>
    <w:rsid w:val="003C1B92"/>
    <w:rsid w:val="003C4CD8"/>
    <w:rsid w:val="00462C84"/>
    <w:rsid w:val="004664A0"/>
    <w:rsid w:val="004E7A39"/>
    <w:rsid w:val="005F492D"/>
    <w:rsid w:val="00637DBE"/>
    <w:rsid w:val="006934D4"/>
    <w:rsid w:val="007B5520"/>
    <w:rsid w:val="0082227A"/>
    <w:rsid w:val="0099322D"/>
    <w:rsid w:val="009F6C4B"/>
    <w:rsid w:val="00A037C8"/>
    <w:rsid w:val="00C83A02"/>
    <w:rsid w:val="00D4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C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3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361</Words>
  <Characters>2058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2017-09-30T17:30:00Z</dcterms:created>
  <dcterms:modified xsi:type="dcterms:W3CDTF">2017-10-02T08:10:00Z</dcterms:modified>
</cp:coreProperties>
</file>